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517E55F0" w14:textId="12253D26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 за ужу научну област Софтверско инжењерство</w:t>
      </w:r>
    </w:p>
    <w:p w14:paraId="613CC97A" w14:textId="7BDB5BE6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 за ужу научну област Операциони менаџмент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A73354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1A6090C2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A73354">
        <w:rPr>
          <w:rFonts w:ascii="Tahoma" w:eastAsia="Arial Unicode MS" w:hAnsi="Tahoma" w:cs="Tahoma"/>
          <w:b/>
          <w:color w:val="auto"/>
          <w:lang w:val="sr-Cyrl-RS"/>
        </w:rPr>
        <w:t>20.11.2025</w:t>
      </w:r>
      <w:bookmarkStart w:id="0" w:name="_GoBack"/>
      <w:bookmarkEnd w:id="0"/>
      <w:r w:rsidR="00181065">
        <w:rPr>
          <w:rFonts w:ascii="Tahoma" w:eastAsia="Arial Unicode MS" w:hAnsi="Tahoma" w:cs="Tahoma"/>
          <w:b/>
          <w:color w:val="auto"/>
          <w:lang w:val="sr-Cyrl-RS"/>
        </w:rPr>
        <w:t>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81065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C5A19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73354"/>
    <w:rsid w:val="00A810F7"/>
    <w:rsid w:val="00A90977"/>
    <w:rsid w:val="00A92086"/>
    <w:rsid w:val="00AA01F5"/>
    <w:rsid w:val="00AA7D69"/>
    <w:rsid w:val="00AE1C64"/>
    <w:rsid w:val="00B02E12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6286C6-FEA7-4744-BD82-01D9A5D2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3</cp:revision>
  <cp:lastPrinted>2020-06-09T13:58:00Z</cp:lastPrinted>
  <dcterms:created xsi:type="dcterms:W3CDTF">2025-03-24T08:27:00Z</dcterms:created>
  <dcterms:modified xsi:type="dcterms:W3CDTF">2025-11-04T09:27:00Z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