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2E222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2E222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2E222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2E222B"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2E222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2E222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2E222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2E222B"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38E8B" w14:textId="77777777" w:rsidR="002E222B" w:rsidRDefault="002E222B" w:rsidP="00261299">
      <w:pPr>
        <w:spacing w:after="0" w:line="240" w:lineRule="auto"/>
      </w:pPr>
      <w:r>
        <w:separator/>
      </w:r>
    </w:p>
  </w:endnote>
  <w:endnote w:type="continuationSeparator" w:id="0">
    <w:p w14:paraId="65F2FC39" w14:textId="77777777" w:rsidR="002E222B" w:rsidRDefault="002E222B"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32BA6" w14:textId="77777777" w:rsidR="00D14EDB" w:rsidRDefault="00D14E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9A3CD6">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E15C3" w14:textId="77777777" w:rsidR="00D14EDB" w:rsidRDefault="00D14E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6A9C7" w14:textId="77777777" w:rsidR="002E222B" w:rsidRDefault="002E222B" w:rsidP="00261299">
      <w:pPr>
        <w:spacing w:after="0" w:line="240" w:lineRule="auto"/>
      </w:pPr>
      <w:r>
        <w:separator/>
      </w:r>
    </w:p>
  </w:footnote>
  <w:footnote w:type="continuationSeparator" w:id="0">
    <w:p w14:paraId="4D80C34B" w14:textId="77777777" w:rsidR="002E222B" w:rsidRDefault="002E222B"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2EF58" w14:textId="77777777" w:rsidR="00D14EDB" w:rsidRDefault="00D14E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68D2F94C" w:rsidR="00774BD5" w:rsidRDefault="009B0140" w:rsidP="00784E7F">
    <w:pPr>
      <w:pStyle w:val="Header"/>
      <w:jc w:val="center"/>
    </w:pPr>
    <w:r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en-US"/>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en-US"/>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222B"/>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CD6"/>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E78D127B-B372-4F5B-A95A-FB4D9116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DA08D-D823-4D94-8E5C-5ED974EB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Katarina Kaplarski</cp:lastModifiedBy>
  <cp:revision>2</cp:revision>
  <cp:lastPrinted>2015-04-10T09:51:00Z</cp:lastPrinted>
  <dcterms:created xsi:type="dcterms:W3CDTF">2018-10-19T15:41:00Z</dcterms:created>
  <dcterms:modified xsi:type="dcterms:W3CDTF">2018-10-19T15:41:00Z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